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6EFB" w14:textId="520C4505" w:rsidR="00E1148C" w:rsidRDefault="000000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南臺科技大學</w:t>
      </w:r>
      <w:r w:rsidR="00A0354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多媒體與電腦娛樂科學系</w:t>
      </w:r>
    </w:p>
    <w:p w14:paraId="7A558AD7" w14:textId="77777777" w:rsidR="00E1148C" w:rsidRDefault="000000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系集會活動請假單</w:t>
      </w:r>
    </w:p>
    <w:p w14:paraId="3EBC5D75" w14:textId="77777777" w:rsidR="00E1148C" w:rsidRDefault="00E1148C">
      <w:pPr>
        <w:jc w:val="center"/>
        <w:rPr>
          <w:rFonts w:ascii="標楷體" w:eastAsia="標楷體" w:hAnsi="標楷體"/>
        </w:rPr>
      </w:pPr>
    </w:p>
    <w:tbl>
      <w:tblPr>
        <w:tblW w:w="82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2563"/>
        <w:gridCol w:w="4127"/>
      </w:tblGrid>
      <w:tr w:rsidR="00E1148C" w14:paraId="5251498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1503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072E" w14:textId="77777777" w:rsidR="00E1148C" w:rsidRDefault="00E114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48C" w14:paraId="2E70D35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77E6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6595" w14:textId="77777777" w:rsidR="00E1148C" w:rsidRDefault="00E114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48C" w14:paraId="53C6C70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15D0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學生班級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988B" w14:textId="77777777" w:rsidR="00E1148C" w:rsidRDefault="00E114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48C" w14:paraId="5B49F68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B8FA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FE19" w14:textId="77777777" w:rsidR="00E1148C" w:rsidRDefault="00E114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48C" w14:paraId="0CBE79D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4CD2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DB79" w14:textId="77777777" w:rsidR="00E1148C" w:rsidRDefault="00E114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48C" w14:paraId="7F1A83C2" w14:textId="77777777" w:rsidTr="00437AD0">
        <w:tblPrEx>
          <w:tblCellMar>
            <w:top w:w="0" w:type="dxa"/>
            <w:bottom w:w="0" w:type="dxa"/>
          </w:tblCellMar>
        </w:tblPrEx>
        <w:trPr>
          <w:trHeight w:val="376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E303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請假事由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A7C2" w14:textId="77777777" w:rsidR="00E1148C" w:rsidRDefault="00E114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48C" w14:paraId="5383AB4E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A8DB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批   示</w:t>
            </w:r>
          </w:p>
        </w:tc>
      </w:tr>
      <w:tr w:rsidR="00E1148C" w14:paraId="1CC796C5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AFB1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  師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09C4" w14:textId="77777777" w:rsidR="00E1148C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</w:tr>
      <w:tr w:rsidR="00E1148C" w14:paraId="5642169E" w14:textId="77777777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D311" w14:textId="77777777" w:rsidR="00E1148C" w:rsidRDefault="00E1148C">
            <w:pPr>
              <w:rPr>
                <w:rFonts w:ascii="標楷體" w:eastAsia="標楷體" w:hAnsi="標楷體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024D" w14:textId="77777777" w:rsidR="00E1148C" w:rsidRDefault="00E1148C">
            <w:pPr>
              <w:rPr>
                <w:rFonts w:ascii="標楷體" w:eastAsia="標楷體" w:hAnsi="標楷體"/>
              </w:rPr>
            </w:pPr>
          </w:p>
        </w:tc>
      </w:tr>
    </w:tbl>
    <w:p w14:paraId="406A92A6" w14:textId="77777777" w:rsidR="00E1148C" w:rsidRDefault="00E1148C">
      <w:pPr>
        <w:rPr>
          <w:rFonts w:ascii="標楷體" w:eastAsia="標楷體" w:hAnsi="標楷體" w:hint="eastAsia"/>
        </w:rPr>
      </w:pPr>
    </w:p>
    <w:sectPr w:rsidR="00E1148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CF2F" w14:textId="77777777" w:rsidR="00F8349E" w:rsidRDefault="00F8349E">
      <w:r>
        <w:separator/>
      </w:r>
    </w:p>
  </w:endnote>
  <w:endnote w:type="continuationSeparator" w:id="0">
    <w:p w14:paraId="37C26D54" w14:textId="77777777" w:rsidR="00F8349E" w:rsidRDefault="00F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"/>
    <w:panose1 w:val="020B0604020202020204"/>
    <w:charset w:val="00"/>
    <w:family w:val="script"/>
    <w:pitch w:val="fixed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333C" w14:textId="77777777" w:rsidR="00F8349E" w:rsidRDefault="00F8349E">
      <w:r>
        <w:rPr>
          <w:color w:val="000000"/>
        </w:rPr>
        <w:separator/>
      </w:r>
    </w:p>
  </w:footnote>
  <w:footnote w:type="continuationSeparator" w:id="0">
    <w:p w14:paraId="029F5041" w14:textId="77777777" w:rsidR="00F8349E" w:rsidRDefault="00F8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48C"/>
    <w:rsid w:val="00437AD0"/>
    <w:rsid w:val="00A03545"/>
    <w:rsid w:val="00A169E5"/>
    <w:rsid w:val="00D665BE"/>
    <w:rsid w:val="00E1148C"/>
    <w:rsid w:val="00F8349E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F068F"/>
  <w15:docId w15:val="{C4BB27DA-44CD-C94B-9AF0-2396322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南台科技大學多媒體與電腦娛樂科學系</dc:title>
  <dc:subject/>
  <dc:creator>TIGER-XP</dc:creator>
  <dc:description/>
  <cp:lastModifiedBy>吳哲瑋</cp:lastModifiedBy>
  <cp:revision>2</cp:revision>
  <dcterms:created xsi:type="dcterms:W3CDTF">2025-07-02T18:20:00Z</dcterms:created>
  <dcterms:modified xsi:type="dcterms:W3CDTF">2025-07-02T18:20:00Z</dcterms:modified>
</cp:coreProperties>
</file>