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28AF" w14:textId="77777777" w:rsidR="00EF288D" w:rsidRDefault="0000000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南臺科技大學多媒體與電腦娛樂學系預備研究生甄選要點</w:t>
      </w:r>
    </w:p>
    <w:p w14:paraId="349CB9E9" w14:textId="77777777" w:rsidR="00EF288D" w:rsidRDefault="00000000">
      <w:pPr>
        <w:pStyle w:val="Default"/>
        <w:jc w:val="right"/>
      </w:pPr>
      <w:r>
        <w:rPr>
          <w:rFonts w:ascii="Times New Roman" w:hAnsi="Times New Roman" w:cs="Times New Roman"/>
          <w:sz w:val="20"/>
          <w:szCs w:val="20"/>
        </w:rPr>
        <w:t>民國</w:t>
      </w:r>
      <w:r>
        <w:rPr>
          <w:rFonts w:ascii="Times New Roman" w:hAnsi="Times New Roman" w:cs="Times New Roman"/>
          <w:sz w:val="20"/>
          <w:szCs w:val="20"/>
        </w:rPr>
        <w:t>102</w:t>
      </w:r>
      <w:r>
        <w:rPr>
          <w:rFonts w:ascii="Times New Roman" w:hAnsi="Times New Roman" w:cs="Times New Roman"/>
          <w:sz w:val="20"/>
          <w:szCs w:val="20"/>
        </w:rPr>
        <w:t>年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日系務會議通過</w:t>
      </w:r>
    </w:p>
    <w:p w14:paraId="7B94EE8A" w14:textId="77777777" w:rsidR="00EF288D" w:rsidRDefault="00EF288D">
      <w:pPr>
        <w:pStyle w:val="Default"/>
        <w:ind w:right="800"/>
        <w:rPr>
          <w:sz w:val="20"/>
          <w:szCs w:val="20"/>
        </w:rPr>
      </w:pPr>
    </w:p>
    <w:p w14:paraId="1B902E9A" w14:textId="77777777" w:rsidR="00EF288D" w:rsidRDefault="00000000">
      <w:pPr>
        <w:pStyle w:val="Default"/>
        <w:ind w:left="480" w:hanging="480"/>
      </w:pPr>
      <w:r>
        <w:t>一、</w:t>
      </w:r>
      <w:r>
        <w:rPr>
          <w:rFonts w:ascii="Times New Roman" w:hAnsi="Times New Roman" w:cs="Times New Roman"/>
        </w:rPr>
        <w:t>南台科技大學多媒體與電腦娛樂科學系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以下簡稱本系</w:t>
      </w:r>
      <w:r>
        <w:rPr>
          <w:rFonts w:ascii="Times New Roman" w:hAnsi="Times New Roman" w:cs="Times New Roman"/>
        </w:rPr>
        <w:t>)</w:t>
      </w:r>
      <w:r>
        <w:t>為鼓勵大學部優秀學生就讀本系碩士班，以期達到連續學習之效果及縮短修業年限，依本校南台科技大學一貫修讀學、碩士學位要點，訂定本要點。</w:t>
      </w:r>
    </w:p>
    <w:p w14:paraId="05589733" w14:textId="77777777" w:rsidR="00EF288D" w:rsidRDefault="00000000">
      <w:pPr>
        <w:pStyle w:val="Default"/>
        <w:ind w:left="480" w:hanging="480"/>
      </w:pPr>
      <w:r>
        <w:t>二、本系大學部學生修業第五學期結束後，前五學期學業平均成績計算，成績在</w:t>
      </w:r>
      <w:r>
        <w:rPr>
          <w:rFonts w:ascii="Times New Roman" w:hAnsi="Times New Roman" w:cs="Times New Roman"/>
        </w:rPr>
        <w:t>70</w:t>
      </w:r>
      <w:r>
        <w:t>分(含)以上，或成績排名在班上前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％</w:t>
      </w:r>
      <w:r>
        <w:t xml:space="preserve">(含)以內，得於第六學期向本系提出申請。 </w:t>
      </w:r>
    </w:p>
    <w:p w14:paraId="32AD3D6B" w14:textId="77777777" w:rsidR="00EF288D" w:rsidRDefault="00000000">
      <w:pPr>
        <w:pStyle w:val="Default"/>
        <w:ind w:left="480" w:hanging="480"/>
      </w:pPr>
      <w:r>
        <w:t xml:space="preserve">三、學生申請時須檢附甄選報名表、個人基本資料、前五學期修課成績、名次證明、指導教授推薦函及其他有利審查之資料。 </w:t>
      </w:r>
    </w:p>
    <w:p w14:paraId="3B1A0D0F" w14:textId="77777777" w:rsidR="00EF288D" w:rsidRDefault="00000000">
      <w:pPr>
        <w:pStyle w:val="Default"/>
        <w:ind w:left="480" w:hanging="480"/>
      </w:pPr>
      <w:r>
        <w:t xml:space="preserve">四、第六學期由本系甄選委員會進行資料審查及面試後，決定錄取名單，錄取之學生兼具學士學位候選人及預備研究生(以下簡稱預研生)資格。 </w:t>
      </w:r>
    </w:p>
    <w:p w14:paraId="7173D475" w14:textId="77777777" w:rsidR="00EF288D" w:rsidRDefault="00000000">
      <w:pPr>
        <w:pStyle w:val="Default"/>
        <w:ind w:left="480" w:hanging="480"/>
      </w:pPr>
      <w:r>
        <w:t xml:space="preserve">五、預研生仍需報名參加本系碩士班甄試，且須於第八學期(含)之前取得學士學位，經本系錄取後始正式取得碩士班研究生資格。 </w:t>
      </w:r>
    </w:p>
    <w:p w14:paraId="03AA8ECF" w14:textId="77777777" w:rsidR="00EF288D" w:rsidRDefault="00000000">
      <w:pPr>
        <w:pStyle w:val="Default"/>
        <w:ind w:left="480" w:hanging="480"/>
      </w:pPr>
      <w:r>
        <w:t xml:space="preserve">六、預研生可以於第七學期開始，選修研究所課程，所選修課程可以於正式取得研究生資格後申請抵免，抵免辦法依照本校規定。 </w:t>
      </w:r>
    </w:p>
    <w:p w14:paraId="413549E1" w14:textId="77777777" w:rsidR="00EF288D" w:rsidRDefault="00000000">
      <w:pPr>
        <w:pStyle w:val="Default"/>
      </w:pPr>
      <w:r>
        <w:t>七、本要點經系務會議通過後實施，修正時亦同。</w:t>
      </w:r>
    </w:p>
    <w:p w14:paraId="34601CCC" w14:textId="77777777" w:rsidR="00EF288D" w:rsidRDefault="00EF288D"/>
    <w:p w14:paraId="663D92B4" w14:textId="77777777" w:rsidR="00EF288D" w:rsidRDefault="00EF288D"/>
    <w:p w14:paraId="6331E000" w14:textId="77777777" w:rsidR="00EF288D" w:rsidRDefault="00EF288D"/>
    <w:p w14:paraId="0B6B4D53" w14:textId="77777777" w:rsidR="00EF288D" w:rsidRDefault="00EF288D"/>
    <w:p w14:paraId="2E821D27" w14:textId="77777777" w:rsidR="00EF288D" w:rsidRDefault="00EF288D"/>
    <w:p w14:paraId="50A53D41" w14:textId="77777777" w:rsidR="00EF288D" w:rsidRDefault="00EF288D"/>
    <w:p w14:paraId="6E2BC984" w14:textId="77777777" w:rsidR="00EF288D" w:rsidRDefault="00EF288D"/>
    <w:p w14:paraId="20DEC42B" w14:textId="77777777" w:rsidR="00EF288D" w:rsidRDefault="00EF288D">
      <w:pPr>
        <w:autoSpaceDE w:val="0"/>
        <w:rPr>
          <w:rFonts w:eastAsia="標楷體"/>
          <w:color w:val="000000"/>
          <w:kern w:val="0"/>
          <w:sz w:val="23"/>
          <w:szCs w:val="23"/>
        </w:rPr>
      </w:pPr>
    </w:p>
    <w:p w14:paraId="1D1858CD" w14:textId="77777777" w:rsidR="00EF288D" w:rsidRDefault="0000000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南臺科技大學</w:t>
      </w:r>
      <w:r>
        <w:rPr>
          <w:rFonts w:eastAsia="標楷體"/>
          <w:b/>
          <w:sz w:val="32"/>
          <w:szCs w:val="32"/>
        </w:rPr>
        <w:t>多媒體與電腦娛樂科學</w:t>
      </w:r>
      <w:r>
        <w:rPr>
          <w:rFonts w:eastAsia="標楷體"/>
          <w:b/>
          <w:kern w:val="0"/>
          <w:sz w:val="32"/>
          <w:szCs w:val="32"/>
        </w:rPr>
        <w:t>系預備研究生</w:t>
      </w:r>
      <w:r>
        <w:rPr>
          <w:rFonts w:ascii="標楷體" w:eastAsia="標楷體" w:hAnsi="標楷體"/>
          <w:b/>
          <w:sz w:val="32"/>
          <w:szCs w:val="32"/>
        </w:rPr>
        <w:t>甄選報名表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1045"/>
        <w:gridCol w:w="1068"/>
        <w:gridCol w:w="925"/>
        <w:gridCol w:w="940"/>
        <w:gridCol w:w="1688"/>
        <w:gridCol w:w="1855"/>
      </w:tblGrid>
      <w:tr w:rsidR="00EF288D" w14:paraId="1544EA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6645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4EF0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4046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BDA2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C198" w14:textId="77777777" w:rsidR="00EF288D" w:rsidRDefault="00000000">
            <w:pPr>
              <w:jc w:val="center"/>
            </w:pPr>
            <w:r>
              <w:rPr>
                <w:rFonts w:eastAsia="標楷體"/>
                <w:kern w:val="0"/>
                <w:sz w:val="22"/>
                <w:szCs w:val="22"/>
              </w:rPr>
              <w:t>指導教授</w:t>
            </w:r>
            <w:r>
              <w:rPr>
                <w:rFonts w:eastAsia="標楷體"/>
                <w:sz w:val="22"/>
                <w:szCs w:val="22"/>
              </w:rPr>
              <w:t>簽名欄</w:t>
            </w:r>
          </w:p>
        </w:tc>
      </w:tr>
      <w:tr w:rsidR="00EF288D" w14:paraId="5A1AEA0B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E9CF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5DE6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721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1060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2896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</w:tr>
      <w:tr w:rsidR="00EF288D" w14:paraId="4A5CBE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8308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各學期學科平均成績（請附成績單）</w:t>
            </w:r>
          </w:p>
        </w:tc>
      </w:tr>
      <w:tr w:rsidR="00EF288D" w14:paraId="163216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1A25" w14:textId="77777777" w:rsidR="00EF288D" w:rsidRDefault="00000000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大一上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F806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大一下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DE51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大二上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7EB4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大二下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787C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大三上</w:t>
            </w:r>
          </w:p>
        </w:tc>
      </w:tr>
      <w:tr w:rsidR="00EF288D" w14:paraId="33A907C2" w14:textId="77777777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A90E" w14:textId="77777777" w:rsidR="00EF288D" w:rsidRDefault="00EF288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4904" w14:textId="77777777" w:rsidR="00EF288D" w:rsidRDefault="00EF288D">
            <w:pPr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EA81" w14:textId="77777777" w:rsidR="00EF288D" w:rsidRDefault="00EF288D">
            <w:pPr>
              <w:rPr>
                <w:rFonts w:eastAsia="標楷體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3EB6" w14:textId="77777777" w:rsidR="00EF288D" w:rsidRDefault="00EF288D">
            <w:pPr>
              <w:rPr>
                <w:rFonts w:eastAsia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C2E0" w14:textId="77777777" w:rsidR="00EF288D" w:rsidRDefault="00EF288D">
            <w:pPr>
              <w:rPr>
                <w:rFonts w:eastAsia="標楷體"/>
              </w:rPr>
            </w:pPr>
          </w:p>
        </w:tc>
      </w:tr>
      <w:tr w:rsidR="00EF288D" w14:paraId="3821DC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6508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五學期平均成績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CFA7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1B4D" w14:textId="77777777" w:rsidR="00EF288D" w:rsidRDefault="00000000">
            <w:pPr>
              <w:jc w:val="center"/>
            </w:pPr>
            <w:r>
              <w:rPr>
                <w:rFonts w:eastAsia="標楷體"/>
              </w:rPr>
              <w:t>班排名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班人數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2673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</w:tr>
      <w:tr w:rsidR="00EF288D" w14:paraId="77341C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C23B" w14:textId="77777777" w:rsidR="00EF288D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五學期操行成績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834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AAA1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A001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2512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1428" w14:textId="77777777" w:rsidR="00EF288D" w:rsidRDefault="00EF288D">
            <w:pPr>
              <w:jc w:val="center"/>
              <w:rPr>
                <w:rFonts w:eastAsia="標楷體"/>
              </w:rPr>
            </w:pPr>
          </w:p>
        </w:tc>
      </w:tr>
      <w:tr w:rsidR="00EF288D" w14:paraId="40326E77" w14:textId="77777777">
        <w:tblPrEx>
          <w:tblCellMar>
            <w:top w:w="0" w:type="dxa"/>
            <w:bottom w:w="0" w:type="dxa"/>
          </w:tblCellMar>
        </w:tblPrEx>
        <w:trPr>
          <w:trHeight w:val="2596"/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B9AB" w14:textId="77777777" w:rsidR="00EF288D" w:rsidRDefault="0000000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自我簡介</w:t>
            </w:r>
          </w:p>
          <w:p w14:paraId="25AB9E2E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43E00202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03B9E285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0D33A8FD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11E6ACE2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830BB4" w14:textId="77777777" w:rsidR="00EF288D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實務專題</w:t>
            </w:r>
          </w:p>
          <w:p w14:paraId="1364DBAC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1F4C22D0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E04A6C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93E84E" w14:textId="77777777" w:rsidR="00EF288D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研究方向</w:t>
            </w:r>
          </w:p>
          <w:p w14:paraId="3643AE5C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84D7D6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4C591378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4CBD8F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10DE0E" w14:textId="77777777" w:rsidR="00EF288D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>其他研究能力證明概述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請附佐證資料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123A764" w14:textId="77777777" w:rsidR="00EF288D" w:rsidRDefault="00000000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（若頁面不足請自行增加）</w:t>
            </w:r>
          </w:p>
          <w:p w14:paraId="4FD954CF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976CDA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4F37E2D4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2E05AD9E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2AE24EA2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46EF5439" w14:textId="77777777" w:rsidR="00EF288D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sz w:val="23"/>
                <w:szCs w:val="23"/>
              </w:rPr>
              <w:t>前五學期修課成績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sz w:val="23"/>
                <w:szCs w:val="23"/>
              </w:rPr>
              <w:t>名次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67EF176" w14:textId="77777777" w:rsidR="00EF288D" w:rsidRDefault="00000000">
            <w:pPr>
              <w:pStyle w:val="Default"/>
              <w:numPr>
                <w:ilvl w:val="0"/>
                <w:numId w:val="1"/>
              </w:numPr>
            </w:pPr>
            <w:r>
              <w:rPr>
                <w:sz w:val="23"/>
                <w:szCs w:val="23"/>
              </w:rPr>
              <w:t>指導</w:t>
            </w:r>
            <w:r>
              <w:rPr>
                <w:color w:val="FF0000"/>
                <w:sz w:val="23"/>
                <w:szCs w:val="23"/>
              </w:rPr>
              <w:t>教授</w:t>
            </w:r>
            <w:r>
              <w:rPr>
                <w:sz w:val="23"/>
                <w:szCs w:val="23"/>
              </w:rPr>
              <w:t>推薦函</w:t>
            </w:r>
          </w:p>
          <w:p w14:paraId="2F022525" w14:textId="77777777" w:rsidR="00EF288D" w:rsidRDefault="00EF288D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57B7CA" w14:textId="77777777" w:rsidR="00EF288D" w:rsidRDefault="00EF288D">
            <w:pPr>
              <w:jc w:val="both"/>
              <w:rPr>
                <w:rFonts w:eastAsia="標楷體"/>
              </w:rPr>
            </w:pPr>
          </w:p>
        </w:tc>
      </w:tr>
    </w:tbl>
    <w:p w14:paraId="69C499E8" w14:textId="77777777" w:rsidR="00EF288D" w:rsidRDefault="00000000">
      <w:pPr>
        <w:jc w:val="both"/>
      </w:pPr>
      <w:r>
        <w:rPr>
          <w:rFonts w:ascii="標楷體" w:eastAsia="標楷體" w:hAnsi="標楷體"/>
          <w:sz w:val="22"/>
          <w:szCs w:val="22"/>
        </w:rPr>
        <w:t>註：申請前請詳細閱讀本校「一貫修讀學、碩士學位實施要點」、及本系「預備研究生甄選要點」。</w:t>
      </w:r>
    </w:p>
    <w:sectPr w:rsidR="00EF288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462E" w14:textId="77777777" w:rsidR="00AF2AD6" w:rsidRDefault="00AF2AD6">
      <w:r>
        <w:separator/>
      </w:r>
    </w:p>
  </w:endnote>
  <w:endnote w:type="continuationSeparator" w:id="0">
    <w:p w14:paraId="6EF3E27A" w14:textId="77777777" w:rsidR="00AF2AD6" w:rsidRDefault="00AF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20B0604020202020204"/>
    <w:charset w:val="00"/>
    <w:family w:val="script"/>
    <w:pitch w:val="fixed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9B9B" w14:textId="77777777" w:rsidR="00AF2AD6" w:rsidRDefault="00AF2AD6">
      <w:r>
        <w:rPr>
          <w:color w:val="000000"/>
        </w:rPr>
        <w:separator/>
      </w:r>
    </w:p>
  </w:footnote>
  <w:footnote w:type="continuationSeparator" w:id="0">
    <w:p w14:paraId="1B2F30CC" w14:textId="77777777" w:rsidR="00AF2AD6" w:rsidRDefault="00AF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8009A"/>
    <w:multiLevelType w:val="multilevel"/>
    <w:tmpl w:val="96A0F73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5087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288D"/>
    <w:rsid w:val="00150848"/>
    <w:rsid w:val="00AF2AD6"/>
    <w:rsid w:val="00EF288D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4F5B2"/>
  <w15:docId w15:val="{C4BB27DA-44CD-C94B-9AF0-2396322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lastModifiedBy>吳哲瑋</cp:lastModifiedBy>
  <cp:revision>2</cp:revision>
  <dcterms:created xsi:type="dcterms:W3CDTF">2025-07-02T18:17:00Z</dcterms:created>
  <dcterms:modified xsi:type="dcterms:W3CDTF">2025-07-02T18:17:00Z</dcterms:modified>
</cp:coreProperties>
</file>